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636E" w14:textId="20737FCA" w:rsidR="00D05205" w:rsidRPr="003212C8" w:rsidRDefault="00D05205" w:rsidP="00D0520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B16551">
        <w:rPr>
          <w:rFonts w:ascii="Arial" w:hAnsi="Arial" w:cs="Arial"/>
          <w:b/>
          <w:szCs w:val="24"/>
        </w:rPr>
        <w:t>3</w:t>
      </w:r>
      <w:r w:rsidRPr="003212C8">
        <w:rPr>
          <w:rFonts w:ascii="Arial" w:hAnsi="Arial" w:cs="Arial"/>
          <w:b/>
          <w:szCs w:val="24"/>
        </w:rPr>
        <w:t>/20</w:t>
      </w:r>
      <w:r>
        <w:rPr>
          <w:rFonts w:ascii="Arial" w:hAnsi="Arial" w:cs="Arial"/>
          <w:b/>
          <w:szCs w:val="24"/>
        </w:rPr>
        <w:t>2</w:t>
      </w:r>
      <w:r w:rsidR="00B16551">
        <w:rPr>
          <w:rFonts w:ascii="Arial" w:hAnsi="Arial" w:cs="Arial"/>
          <w:b/>
          <w:szCs w:val="24"/>
        </w:rPr>
        <w:t>4</w:t>
      </w:r>
      <w:r w:rsidRPr="003212C8">
        <w:rPr>
          <w:rFonts w:ascii="Arial" w:hAnsi="Arial" w:cs="Arial"/>
          <w:b/>
          <w:szCs w:val="24"/>
        </w:rPr>
        <w:t>/202</w:t>
      </w:r>
      <w:r w:rsidR="00B16551">
        <w:rPr>
          <w:rFonts w:ascii="Arial" w:hAnsi="Arial" w:cs="Arial"/>
          <w:b/>
          <w:szCs w:val="24"/>
        </w:rPr>
        <w:t>5</w:t>
      </w:r>
    </w:p>
    <w:p w14:paraId="22A22BAF" w14:textId="77777777" w:rsidR="00D05205" w:rsidRPr="003212C8" w:rsidRDefault="00D05205" w:rsidP="00D0520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Rady </w:t>
      </w:r>
      <w:r>
        <w:rPr>
          <w:rFonts w:ascii="Arial" w:hAnsi="Arial" w:cs="Arial"/>
          <w:b/>
          <w:szCs w:val="24"/>
        </w:rPr>
        <w:t>Dyscypliny Nauk Medycznych</w:t>
      </w:r>
      <w:r w:rsidRPr="003212C8">
        <w:rPr>
          <w:rFonts w:ascii="Arial" w:hAnsi="Arial" w:cs="Arial"/>
          <w:b/>
          <w:szCs w:val="24"/>
        </w:rPr>
        <w:t xml:space="preserve"> UKSW</w:t>
      </w:r>
    </w:p>
    <w:p w14:paraId="42729F4F" w14:textId="4D0F1550" w:rsidR="00D05205" w:rsidRPr="003212C8" w:rsidRDefault="00D05205" w:rsidP="00D0520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B16551">
        <w:rPr>
          <w:rFonts w:ascii="Arial" w:hAnsi="Arial" w:cs="Arial"/>
          <w:b/>
          <w:szCs w:val="24"/>
        </w:rPr>
        <w:t>28.10</w:t>
      </w:r>
      <w:r w:rsidR="007446B1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2024 </w:t>
      </w:r>
      <w:r w:rsidRPr="003212C8">
        <w:rPr>
          <w:rFonts w:ascii="Arial" w:hAnsi="Arial" w:cs="Arial"/>
          <w:b/>
          <w:szCs w:val="24"/>
        </w:rPr>
        <w:t>r.</w:t>
      </w:r>
    </w:p>
    <w:p w14:paraId="42565F28" w14:textId="12C87203" w:rsidR="00D05205" w:rsidRPr="003212C8" w:rsidRDefault="00D05205" w:rsidP="00D052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Pr="001C5CE4">
        <w:rPr>
          <w:rFonts w:ascii="Arial" w:hAnsi="Arial" w:cs="Arial"/>
          <w:b/>
          <w:bCs/>
        </w:rPr>
        <w:t xml:space="preserve">wyrażenia opinii co do zatrudnienia </w:t>
      </w:r>
      <w:bookmarkStart w:id="0" w:name="_Hlk114475575"/>
      <w:r w:rsidR="00B16551">
        <w:rPr>
          <w:rFonts w:ascii="Arial" w:hAnsi="Arial" w:cs="Arial"/>
          <w:b/>
          <w:bCs/>
        </w:rPr>
        <w:t>s. mgr Pauliny Teodorczyk</w:t>
      </w:r>
      <w:r w:rsidR="0041526F" w:rsidRPr="001425F6">
        <w:rPr>
          <w:rFonts w:ascii="Arial" w:hAnsi="Arial" w:cs="Arial"/>
          <w:b/>
          <w:bCs/>
        </w:rPr>
        <w:t xml:space="preserve"> </w:t>
      </w:r>
      <w:r w:rsidRPr="001425F6">
        <w:rPr>
          <w:rFonts w:ascii="Arial" w:hAnsi="Arial" w:cs="Arial"/>
          <w:b/>
          <w:bCs/>
        </w:rPr>
        <w:t xml:space="preserve">na stanowisku </w:t>
      </w:r>
      <w:r w:rsidR="00436BFF">
        <w:rPr>
          <w:rFonts w:ascii="Arial" w:hAnsi="Arial" w:cs="Arial"/>
          <w:b/>
          <w:bCs/>
        </w:rPr>
        <w:t>asystenta</w:t>
      </w:r>
      <w:r>
        <w:rPr>
          <w:rFonts w:ascii="Arial" w:hAnsi="Arial" w:cs="Arial"/>
          <w:b/>
          <w:bCs/>
        </w:rPr>
        <w:t xml:space="preserve"> </w:t>
      </w:r>
      <w:r w:rsidRPr="001425F6">
        <w:rPr>
          <w:rFonts w:ascii="Arial" w:hAnsi="Arial" w:cs="Arial"/>
          <w:b/>
          <w:bCs/>
        </w:rPr>
        <w:t>w grupie pracowników badawczo-dydaktycznych w</w:t>
      </w:r>
      <w:r>
        <w:rPr>
          <w:rFonts w:ascii="Arial" w:hAnsi="Arial" w:cs="Arial"/>
          <w:b/>
          <w:bCs/>
        </w:rPr>
        <w:t> </w:t>
      </w:r>
      <w:r w:rsidRPr="001425F6">
        <w:rPr>
          <w:rFonts w:ascii="Arial" w:hAnsi="Arial" w:cs="Arial"/>
          <w:b/>
          <w:bCs/>
        </w:rPr>
        <w:t xml:space="preserve">specjalności </w:t>
      </w:r>
      <w:r w:rsidR="00B16551">
        <w:rPr>
          <w:rFonts w:ascii="Arial" w:hAnsi="Arial" w:cs="Arial"/>
          <w:b/>
          <w:bCs/>
        </w:rPr>
        <w:t>pielęgniarstwo</w:t>
      </w:r>
      <w:r w:rsidR="00FB25C0">
        <w:rPr>
          <w:rFonts w:ascii="Arial" w:hAnsi="Arial" w:cs="Arial"/>
          <w:b/>
          <w:bCs/>
        </w:rPr>
        <w:t xml:space="preserve"> </w:t>
      </w:r>
      <w:r w:rsidRPr="009D51D9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> </w:t>
      </w:r>
      <w:r w:rsidRPr="009D51D9">
        <w:rPr>
          <w:rFonts w:ascii="Arial" w:hAnsi="Arial" w:cs="Arial"/>
          <w:b/>
          <w:bCs/>
        </w:rPr>
        <w:t>wymiarze</w:t>
      </w:r>
      <w:r>
        <w:rPr>
          <w:rFonts w:ascii="Arial" w:hAnsi="Arial" w:cs="Arial"/>
          <w:b/>
          <w:bCs/>
        </w:rPr>
        <w:t> </w:t>
      </w:r>
      <w:r w:rsidRPr="009D51D9">
        <w:rPr>
          <w:rFonts w:ascii="Arial" w:hAnsi="Arial" w:cs="Arial"/>
          <w:b/>
          <w:bCs/>
        </w:rPr>
        <w:t>pełnego</w:t>
      </w:r>
      <w:r>
        <w:rPr>
          <w:rFonts w:ascii="Arial" w:hAnsi="Arial" w:cs="Arial"/>
          <w:b/>
          <w:bCs/>
        </w:rPr>
        <w:t> </w:t>
      </w:r>
      <w:r w:rsidRPr="009D51D9">
        <w:rPr>
          <w:rFonts w:ascii="Arial" w:hAnsi="Arial" w:cs="Arial"/>
          <w:b/>
          <w:bCs/>
        </w:rPr>
        <w:t>etatu</w:t>
      </w:r>
      <w:bookmarkEnd w:id="0"/>
    </w:p>
    <w:p w14:paraId="068D69FC" w14:textId="77777777" w:rsidR="00D05205" w:rsidRPr="003212C8" w:rsidRDefault="00D05205" w:rsidP="00D05205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 xml:space="preserve">Na podstawie § </w:t>
      </w:r>
      <w:r>
        <w:rPr>
          <w:rFonts w:ascii="Arial" w:hAnsi="Arial" w:cs="Arial"/>
          <w:sz w:val="24"/>
          <w:szCs w:val="24"/>
        </w:rPr>
        <w:t xml:space="preserve">36, ust. 1, </w:t>
      </w:r>
      <w:r w:rsidRPr="003212C8">
        <w:rPr>
          <w:rFonts w:ascii="Arial" w:hAnsi="Arial" w:cs="Arial"/>
          <w:sz w:val="24"/>
          <w:szCs w:val="24"/>
        </w:rPr>
        <w:t>pkt 5</w:t>
      </w:r>
      <w:r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>
        <w:rPr>
          <w:rFonts w:ascii="Arial" w:hAnsi="Arial" w:cs="Arial"/>
          <w:sz w:val="24"/>
          <w:szCs w:val="24"/>
        </w:rPr>
        <w:t>b,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czerwca 2019 r. uchwala się, co następuje:</w:t>
      </w:r>
    </w:p>
    <w:p w14:paraId="7A27A3F6" w14:textId="77777777" w:rsidR="00D05205" w:rsidRPr="003212C8" w:rsidRDefault="00D05205" w:rsidP="00D05205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5DCA1624" w14:textId="77777777" w:rsidR="00D05205" w:rsidRPr="003212C8" w:rsidRDefault="00D05205" w:rsidP="00D05205">
      <w:pPr>
        <w:jc w:val="center"/>
        <w:rPr>
          <w:rFonts w:ascii="Arial" w:hAnsi="Arial" w:cs="Arial"/>
          <w:szCs w:val="24"/>
        </w:rPr>
      </w:pPr>
    </w:p>
    <w:p w14:paraId="2CC053FF" w14:textId="14C53534" w:rsidR="00D05205" w:rsidRDefault="00D05205" w:rsidP="00D05205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</w:t>
      </w:r>
      <w:r>
        <w:rPr>
          <w:rFonts w:ascii="Arial" w:hAnsi="Arial" w:cs="Arial"/>
          <w:szCs w:val="24"/>
        </w:rPr>
        <w:t>Dyscypliny Nauk Medycznych</w:t>
      </w:r>
      <w:r w:rsidRPr="003212C8">
        <w:rPr>
          <w:rFonts w:ascii="Arial" w:hAnsi="Arial" w:cs="Arial"/>
          <w:szCs w:val="24"/>
        </w:rPr>
        <w:t xml:space="preserve"> UKSW wyraża pozytywną opinię co do </w:t>
      </w:r>
      <w:r>
        <w:rPr>
          <w:rFonts w:ascii="Arial" w:hAnsi="Arial" w:cs="Arial"/>
          <w:szCs w:val="24"/>
        </w:rPr>
        <w:t xml:space="preserve">zatrudnienia </w:t>
      </w:r>
      <w:r w:rsidR="00B16551" w:rsidRPr="00B16551">
        <w:rPr>
          <w:rFonts w:ascii="Arial" w:hAnsi="Arial" w:cs="Arial"/>
          <w:szCs w:val="24"/>
        </w:rPr>
        <w:t>s. mgr Pauliny Teodorczyk na stanowisku asystenta w grupie pracowników badawczo-dydaktycznych w specjalności pielęgniarstwo w wymiarze pełnego etatu</w:t>
      </w:r>
      <w:r>
        <w:rPr>
          <w:rFonts w:ascii="Arial" w:hAnsi="Arial" w:cs="Arial"/>
          <w:szCs w:val="24"/>
        </w:rPr>
        <w:t>.</w:t>
      </w:r>
    </w:p>
    <w:p w14:paraId="69632D35" w14:textId="77777777" w:rsidR="00D05205" w:rsidRDefault="00D05205" w:rsidP="00D05205">
      <w:pPr>
        <w:spacing w:line="360" w:lineRule="auto"/>
        <w:jc w:val="both"/>
        <w:rPr>
          <w:rFonts w:ascii="Arial" w:hAnsi="Arial" w:cs="Arial"/>
          <w:szCs w:val="24"/>
        </w:rPr>
      </w:pPr>
    </w:p>
    <w:p w14:paraId="1CCA46B6" w14:textId="77777777" w:rsidR="00D05205" w:rsidRDefault="00D05205" w:rsidP="00D05205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170782A5" w14:textId="77777777" w:rsidR="00D05205" w:rsidRPr="003212C8" w:rsidRDefault="00D05205" w:rsidP="00D05205">
      <w:pPr>
        <w:spacing w:line="360" w:lineRule="auto"/>
        <w:jc w:val="center"/>
        <w:rPr>
          <w:rFonts w:ascii="Arial" w:hAnsi="Arial" w:cs="Arial"/>
          <w:szCs w:val="24"/>
        </w:rPr>
      </w:pPr>
    </w:p>
    <w:p w14:paraId="162BB535" w14:textId="77777777" w:rsidR="00D05205" w:rsidRPr="003212C8" w:rsidRDefault="00D05205" w:rsidP="00D05205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01D28C16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0554CE96" w14:textId="2185F284" w:rsidR="00D067CE" w:rsidRDefault="00D067CE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2AB567E5" w14:textId="77777777" w:rsidR="00D067CE" w:rsidRDefault="00D067CE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3A87D567" w14:textId="77777777" w:rsidR="00CE72FF" w:rsidRDefault="00D067CE" w:rsidP="00D067CE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>Przewodniczący Rady</w:t>
      </w:r>
      <w:r>
        <w:rPr>
          <w:i/>
          <w:sz w:val="24"/>
          <w:szCs w:val="24"/>
        </w:rPr>
        <w:t xml:space="preserve"> Dyscypliny Nauk Medycznych </w:t>
      </w:r>
    </w:p>
    <w:p w14:paraId="4AC1D5A9" w14:textId="22448AA6" w:rsidR="00D067CE" w:rsidRPr="00CC552F" w:rsidRDefault="00D067CE" w:rsidP="00D067CE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Uniwersytetu Kardynała Stefana Wyszyńskiego w Warszawie</w:t>
      </w:r>
    </w:p>
    <w:p w14:paraId="092E8BC4" w14:textId="77777777" w:rsidR="00D067CE" w:rsidRPr="00A117DF" w:rsidRDefault="00D067CE" w:rsidP="00D067CE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prof. </w:t>
      </w:r>
      <w:r w:rsidRPr="00CC552F">
        <w:rPr>
          <w:bCs/>
          <w:i/>
          <w:sz w:val="24"/>
          <w:szCs w:val="24"/>
        </w:rPr>
        <w:t>dr hab. n. med.</w:t>
      </w:r>
      <w:r>
        <w:rPr>
          <w:bCs/>
          <w:i/>
          <w:sz w:val="24"/>
          <w:szCs w:val="24"/>
        </w:rPr>
        <w:t xml:space="preserve"> i n. o </w:t>
      </w:r>
      <w:proofErr w:type="spellStart"/>
      <w:r>
        <w:rPr>
          <w:bCs/>
          <w:i/>
          <w:sz w:val="24"/>
          <w:szCs w:val="24"/>
        </w:rPr>
        <w:t>zdr</w:t>
      </w:r>
      <w:proofErr w:type="spellEnd"/>
      <w:r>
        <w:rPr>
          <w:bCs/>
          <w:i/>
          <w:sz w:val="24"/>
          <w:szCs w:val="24"/>
        </w:rPr>
        <w:t xml:space="preserve">. </w:t>
      </w:r>
      <w:r w:rsidRPr="00CC552F">
        <w:rPr>
          <w:bCs/>
          <w:i/>
          <w:sz w:val="24"/>
          <w:szCs w:val="24"/>
        </w:rPr>
        <w:t xml:space="preserve"> Filip </w:t>
      </w:r>
      <w:r>
        <w:rPr>
          <w:bCs/>
          <w:i/>
          <w:sz w:val="24"/>
          <w:szCs w:val="24"/>
        </w:rPr>
        <w:t xml:space="preserve">M. </w:t>
      </w:r>
      <w:r w:rsidRPr="00CC552F">
        <w:rPr>
          <w:bCs/>
          <w:i/>
          <w:sz w:val="24"/>
          <w:szCs w:val="24"/>
        </w:rPr>
        <w:t>Szymański</w:t>
      </w:r>
    </w:p>
    <w:p w14:paraId="3FEBE13A" w14:textId="3F9ED0EC" w:rsidR="00A9013E" w:rsidRPr="00A117DF" w:rsidRDefault="00A9013E" w:rsidP="00D067CE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4021" w14:textId="77777777" w:rsidR="003C03F6" w:rsidRDefault="003C03F6" w:rsidP="001C34EF">
      <w:r>
        <w:separator/>
      </w:r>
    </w:p>
  </w:endnote>
  <w:endnote w:type="continuationSeparator" w:id="0">
    <w:p w14:paraId="64A142DC" w14:textId="77777777" w:rsidR="003C03F6" w:rsidRDefault="003C03F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C2B6" w14:textId="77777777" w:rsidR="003C03F6" w:rsidRDefault="003C03F6" w:rsidP="001C34EF">
      <w:r>
        <w:separator/>
      </w:r>
    </w:p>
  </w:footnote>
  <w:footnote w:type="continuationSeparator" w:id="0">
    <w:p w14:paraId="449C76D2" w14:textId="77777777" w:rsidR="003C03F6" w:rsidRDefault="003C03F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10B33"/>
    <w:rsid w:val="0001526F"/>
    <w:rsid w:val="000276B6"/>
    <w:rsid w:val="00050BFC"/>
    <w:rsid w:val="00052976"/>
    <w:rsid w:val="0008105C"/>
    <w:rsid w:val="00084B53"/>
    <w:rsid w:val="00090C9A"/>
    <w:rsid w:val="000A219D"/>
    <w:rsid w:val="000B0363"/>
    <w:rsid w:val="000B3B4E"/>
    <w:rsid w:val="000B683E"/>
    <w:rsid w:val="000D00AD"/>
    <w:rsid w:val="000D2170"/>
    <w:rsid w:val="000D7921"/>
    <w:rsid w:val="000E07E4"/>
    <w:rsid w:val="000E0C6A"/>
    <w:rsid w:val="000E2739"/>
    <w:rsid w:val="000E44E5"/>
    <w:rsid w:val="000E4EB3"/>
    <w:rsid w:val="000E7823"/>
    <w:rsid w:val="000F14E7"/>
    <w:rsid w:val="000F7864"/>
    <w:rsid w:val="001058F4"/>
    <w:rsid w:val="00117E3F"/>
    <w:rsid w:val="00134C67"/>
    <w:rsid w:val="001425F6"/>
    <w:rsid w:val="001466ED"/>
    <w:rsid w:val="00154D04"/>
    <w:rsid w:val="00155744"/>
    <w:rsid w:val="001635DA"/>
    <w:rsid w:val="00165190"/>
    <w:rsid w:val="00172D66"/>
    <w:rsid w:val="00176960"/>
    <w:rsid w:val="00184447"/>
    <w:rsid w:val="00187676"/>
    <w:rsid w:val="001958E7"/>
    <w:rsid w:val="001A0895"/>
    <w:rsid w:val="001A6DE4"/>
    <w:rsid w:val="001B145B"/>
    <w:rsid w:val="001C34EF"/>
    <w:rsid w:val="001C558F"/>
    <w:rsid w:val="001C7EC7"/>
    <w:rsid w:val="001D380D"/>
    <w:rsid w:val="001D47CD"/>
    <w:rsid w:val="001D54F8"/>
    <w:rsid w:val="001E701F"/>
    <w:rsid w:val="001F4E0A"/>
    <w:rsid w:val="001F5BF5"/>
    <w:rsid w:val="00200470"/>
    <w:rsid w:val="00201969"/>
    <w:rsid w:val="00201A06"/>
    <w:rsid w:val="002044EE"/>
    <w:rsid w:val="00214C09"/>
    <w:rsid w:val="00215EE0"/>
    <w:rsid w:val="0021661E"/>
    <w:rsid w:val="00216BEF"/>
    <w:rsid w:val="00217A95"/>
    <w:rsid w:val="0022282C"/>
    <w:rsid w:val="00231EDA"/>
    <w:rsid w:val="002332F5"/>
    <w:rsid w:val="002337B1"/>
    <w:rsid w:val="00246D36"/>
    <w:rsid w:val="00247C20"/>
    <w:rsid w:val="00251DD8"/>
    <w:rsid w:val="0026084F"/>
    <w:rsid w:val="0026143A"/>
    <w:rsid w:val="0026419B"/>
    <w:rsid w:val="00273155"/>
    <w:rsid w:val="00275F87"/>
    <w:rsid w:val="002775FC"/>
    <w:rsid w:val="00282183"/>
    <w:rsid w:val="00294C61"/>
    <w:rsid w:val="0029799C"/>
    <w:rsid w:val="002B139F"/>
    <w:rsid w:val="002B181F"/>
    <w:rsid w:val="002B2C38"/>
    <w:rsid w:val="002B3BD4"/>
    <w:rsid w:val="002B5F92"/>
    <w:rsid w:val="002C4F88"/>
    <w:rsid w:val="002C7FA7"/>
    <w:rsid w:val="002D4E13"/>
    <w:rsid w:val="002F024E"/>
    <w:rsid w:val="002F7541"/>
    <w:rsid w:val="00300077"/>
    <w:rsid w:val="00310207"/>
    <w:rsid w:val="00317888"/>
    <w:rsid w:val="003212C8"/>
    <w:rsid w:val="003225ED"/>
    <w:rsid w:val="00324550"/>
    <w:rsid w:val="00325B44"/>
    <w:rsid w:val="00326E12"/>
    <w:rsid w:val="003557DC"/>
    <w:rsid w:val="00361BE5"/>
    <w:rsid w:val="00377856"/>
    <w:rsid w:val="003849DD"/>
    <w:rsid w:val="00387B82"/>
    <w:rsid w:val="003A35C5"/>
    <w:rsid w:val="003A6DF4"/>
    <w:rsid w:val="003C03F6"/>
    <w:rsid w:val="003C54F4"/>
    <w:rsid w:val="003C6755"/>
    <w:rsid w:val="003C723F"/>
    <w:rsid w:val="003D626C"/>
    <w:rsid w:val="003D6291"/>
    <w:rsid w:val="003E0C8E"/>
    <w:rsid w:val="003F0A85"/>
    <w:rsid w:val="003F1A82"/>
    <w:rsid w:val="003F55CA"/>
    <w:rsid w:val="004021AA"/>
    <w:rsid w:val="00410991"/>
    <w:rsid w:val="0041526F"/>
    <w:rsid w:val="00417AD8"/>
    <w:rsid w:val="00417CF6"/>
    <w:rsid w:val="00427DC2"/>
    <w:rsid w:val="00430E51"/>
    <w:rsid w:val="00436BFF"/>
    <w:rsid w:val="00453CE4"/>
    <w:rsid w:val="00465137"/>
    <w:rsid w:val="00467752"/>
    <w:rsid w:val="00470044"/>
    <w:rsid w:val="004716FE"/>
    <w:rsid w:val="004810E2"/>
    <w:rsid w:val="004940C0"/>
    <w:rsid w:val="004979E0"/>
    <w:rsid w:val="004C4BB8"/>
    <w:rsid w:val="004D5935"/>
    <w:rsid w:val="004D594D"/>
    <w:rsid w:val="004D7758"/>
    <w:rsid w:val="004E2DA0"/>
    <w:rsid w:val="004F358F"/>
    <w:rsid w:val="004F7C48"/>
    <w:rsid w:val="0050101B"/>
    <w:rsid w:val="00505C61"/>
    <w:rsid w:val="00511CAB"/>
    <w:rsid w:val="00515967"/>
    <w:rsid w:val="005173FD"/>
    <w:rsid w:val="0053217C"/>
    <w:rsid w:val="00541257"/>
    <w:rsid w:val="00546318"/>
    <w:rsid w:val="0054735A"/>
    <w:rsid w:val="00550EFA"/>
    <w:rsid w:val="0055427B"/>
    <w:rsid w:val="005555F3"/>
    <w:rsid w:val="00556B10"/>
    <w:rsid w:val="0056539E"/>
    <w:rsid w:val="00587B18"/>
    <w:rsid w:val="00594561"/>
    <w:rsid w:val="00597108"/>
    <w:rsid w:val="005972F2"/>
    <w:rsid w:val="005B0AD0"/>
    <w:rsid w:val="005B16F1"/>
    <w:rsid w:val="005B261F"/>
    <w:rsid w:val="005C39EF"/>
    <w:rsid w:val="005D6068"/>
    <w:rsid w:val="005E3CE9"/>
    <w:rsid w:val="005F1B4B"/>
    <w:rsid w:val="005F4726"/>
    <w:rsid w:val="00601214"/>
    <w:rsid w:val="006115B1"/>
    <w:rsid w:val="006162D5"/>
    <w:rsid w:val="006240AE"/>
    <w:rsid w:val="006328E8"/>
    <w:rsid w:val="006363B3"/>
    <w:rsid w:val="00644AEE"/>
    <w:rsid w:val="0065132A"/>
    <w:rsid w:val="006514BA"/>
    <w:rsid w:val="006553DA"/>
    <w:rsid w:val="00664167"/>
    <w:rsid w:val="006666C4"/>
    <w:rsid w:val="00667987"/>
    <w:rsid w:val="00677C3B"/>
    <w:rsid w:val="0068172F"/>
    <w:rsid w:val="006831E8"/>
    <w:rsid w:val="006B0114"/>
    <w:rsid w:val="006B0D32"/>
    <w:rsid w:val="006E1431"/>
    <w:rsid w:val="006E524D"/>
    <w:rsid w:val="006F1951"/>
    <w:rsid w:val="006F62F4"/>
    <w:rsid w:val="007108E7"/>
    <w:rsid w:val="00715E4B"/>
    <w:rsid w:val="00720AF9"/>
    <w:rsid w:val="00721337"/>
    <w:rsid w:val="007219F9"/>
    <w:rsid w:val="0072719D"/>
    <w:rsid w:val="00732FA9"/>
    <w:rsid w:val="0073425D"/>
    <w:rsid w:val="00740B30"/>
    <w:rsid w:val="007446B1"/>
    <w:rsid w:val="00747EAB"/>
    <w:rsid w:val="007504A2"/>
    <w:rsid w:val="0075070B"/>
    <w:rsid w:val="007629D8"/>
    <w:rsid w:val="0076629E"/>
    <w:rsid w:val="007679F7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390"/>
    <w:rsid w:val="007D5A89"/>
    <w:rsid w:val="007E1162"/>
    <w:rsid w:val="007E5053"/>
    <w:rsid w:val="007E5EA1"/>
    <w:rsid w:val="007F1E98"/>
    <w:rsid w:val="007F443C"/>
    <w:rsid w:val="007F6017"/>
    <w:rsid w:val="007F6C72"/>
    <w:rsid w:val="0080144C"/>
    <w:rsid w:val="00801D01"/>
    <w:rsid w:val="0080211A"/>
    <w:rsid w:val="00802B99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5769E"/>
    <w:rsid w:val="008651A4"/>
    <w:rsid w:val="00865629"/>
    <w:rsid w:val="00873D25"/>
    <w:rsid w:val="00873F38"/>
    <w:rsid w:val="00894670"/>
    <w:rsid w:val="00895DBB"/>
    <w:rsid w:val="0089687B"/>
    <w:rsid w:val="008A3740"/>
    <w:rsid w:val="008B1494"/>
    <w:rsid w:val="008C0569"/>
    <w:rsid w:val="008C2601"/>
    <w:rsid w:val="008C4B2F"/>
    <w:rsid w:val="008D3512"/>
    <w:rsid w:val="008F0D4E"/>
    <w:rsid w:val="009038E1"/>
    <w:rsid w:val="009067E9"/>
    <w:rsid w:val="00907B69"/>
    <w:rsid w:val="00921755"/>
    <w:rsid w:val="0092478B"/>
    <w:rsid w:val="009315AF"/>
    <w:rsid w:val="00933400"/>
    <w:rsid w:val="009360DF"/>
    <w:rsid w:val="00940340"/>
    <w:rsid w:val="0094034A"/>
    <w:rsid w:val="009419ED"/>
    <w:rsid w:val="009438B8"/>
    <w:rsid w:val="00953B4F"/>
    <w:rsid w:val="00955CA5"/>
    <w:rsid w:val="0096578D"/>
    <w:rsid w:val="00970EE7"/>
    <w:rsid w:val="00971C43"/>
    <w:rsid w:val="00974190"/>
    <w:rsid w:val="00974DD3"/>
    <w:rsid w:val="00987316"/>
    <w:rsid w:val="00997ACC"/>
    <w:rsid w:val="009B15C4"/>
    <w:rsid w:val="009B68FE"/>
    <w:rsid w:val="009C3C51"/>
    <w:rsid w:val="009C775A"/>
    <w:rsid w:val="009D0D82"/>
    <w:rsid w:val="009D51D9"/>
    <w:rsid w:val="009D57F1"/>
    <w:rsid w:val="009E0001"/>
    <w:rsid w:val="009F0036"/>
    <w:rsid w:val="009F25DB"/>
    <w:rsid w:val="009F2D39"/>
    <w:rsid w:val="009F78B3"/>
    <w:rsid w:val="00A018CE"/>
    <w:rsid w:val="00A01A14"/>
    <w:rsid w:val="00A117DF"/>
    <w:rsid w:val="00A20E34"/>
    <w:rsid w:val="00A319FE"/>
    <w:rsid w:val="00A35563"/>
    <w:rsid w:val="00A367BB"/>
    <w:rsid w:val="00A36DF9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A7671"/>
    <w:rsid w:val="00AB131F"/>
    <w:rsid w:val="00AB6B6D"/>
    <w:rsid w:val="00AC7000"/>
    <w:rsid w:val="00AD2109"/>
    <w:rsid w:val="00AD29B5"/>
    <w:rsid w:val="00AD2BD0"/>
    <w:rsid w:val="00AE04BC"/>
    <w:rsid w:val="00AE1802"/>
    <w:rsid w:val="00AF2D04"/>
    <w:rsid w:val="00B05924"/>
    <w:rsid w:val="00B06006"/>
    <w:rsid w:val="00B14EEA"/>
    <w:rsid w:val="00B15620"/>
    <w:rsid w:val="00B16551"/>
    <w:rsid w:val="00B16C81"/>
    <w:rsid w:val="00B2218E"/>
    <w:rsid w:val="00B22910"/>
    <w:rsid w:val="00B24B2E"/>
    <w:rsid w:val="00B33361"/>
    <w:rsid w:val="00B46723"/>
    <w:rsid w:val="00B70DFB"/>
    <w:rsid w:val="00B73077"/>
    <w:rsid w:val="00B75A82"/>
    <w:rsid w:val="00B87A82"/>
    <w:rsid w:val="00B925D4"/>
    <w:rsid w:val="00B925DB"/>
    <w:rsid w:val="00B94F06"/>
    <w:rsid w:val="00BA057C"/>
    <w:rsid w:val="00BA0EFD"/>
    <w:rsid w:val="00BA411D"/>
    <w:rsid w:val="00BC157A"/>
    <w:rsid w:val="00BE2796"/>
    <w:rsid w:val="00BF191D"/>
    <w:rsid w:val="00BF7071"/>
    <w:rsid w:val="00C02328"/>
    <w:rsid w:val="00C0323B"/>
    <w:rsid w:val="00C073FF"/>
    <w:rsid w:val="00C26FF8"/>
    <w:rsid w:val="00C27B28"/>
    <w:rsid w:val="00C36C2F"/>
    <w:rsid w:val="00C4747C"/>
    <w:rsid w:val="00C50130"/>
    <w:rsid w:val="00C522B1"/>
    <w:rsid w:val="00C52D07"/>
    <w:rsid w:val="00C53F80"/>
    <w:rsid w:val="00C54B2C"/>
    <w:rsid w:val="00C568B5"/>
    <w:rsid w:val="00C617E8"/>
    <w:rsid w:val="00C65140"/>
    <w:rsid w:val="00C7338E"/>
    <w:rsid w:val="00C77EFC"/>
    <w:rsid w:val="00C845B0"/>
    <w:rsid w:val="00C86712"/>
    <w:rsid w:val="00C900A8"/>
    <w:rsid w:val="00C932F1"/>
    <w:rsid w:val="00C94ECD"/>
    <w:rsid w:val="00C95A7B"/>
    <w:rsid w:val="00CA2180"/>
    <w:rsid w:val="00CA490B"/>
    <w:rsid w:val="00CB06D0"/>
    <w:rsid w:val="00CB4737"/>
    <w:rsid w:val="00CC3E1B"/>
    <w:rsid w:val="00CC552F"/>
    <w:rsid w:val="00CD6CFF"/>
    <w:rsid w:val="00CE6355"/>
    <w:rsid w:val="00CE72FF"/>
    <w:rsid w:val="00D05205"/>
    <w:rsid w:val="00D067CE"/>
    <w:rsid w:val="00D07E2C"/>
    <w:rsid w:val="00D10066"/>
    <w:rsid w:val="00D210E2"/>
    <w:rsid w:val="00D25323"/>
    <w:rsid w:val="00D33CF4"/>
    <w:rsid w:val="00D36824"/>
    <w:rsid w:val="00D37E13"/>
    <w:rsid w:val="00D41BDA"/>
    <w:rsid w:val="00D44945"/>
    <w:rsid w:val="00D45E2F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37A7"/>
    <w:rsid w:val="00D95676"/>
    <w:rsid w:val="00D97847"/>
    <w:rsid w:val="00DA2441"/>
    <w:rsid w:val="00DB310B"/>
    <w:rsid w:val="00DB5AA1"/>
    <w:rsid w:val="00DC21A7"/>
    <w:rsid w:val="00DD2E0A"/>
    <w:rsid w:val="00DE1EF9"/>
    <w:rsid w:val="00DE2CB2"/>
    <w:rsid w:val="00E003EE"/>
    <w:rsid w:val="00E101F6"/>
    <w:rsid w:val="00E11C06"/>
    <w:rsid w:val="00E32833"/>
    <w:rsid w:val="00E370B5"/>
    <w:rsid w:val="00E4111B"/>
    <w:rsid w:val="00E423B7"/>
    <w:rsid w:val="00E433B5"/>
    <w:rsid w:val="00E46560"/>
    <w:rsid w:val="00E468AE"/>
    <w:rsid w:val="00E7122E"/>
    <w:rsid w:val="00E71411"/>
    <w:rsid w:val="00E72173"/>
    <w:rsid w:val="00E7579C"/>
    <w:rsid w:val="00E76AA3"/>
    <w:rsid w:val="00E82CB6"/>
    <w:rsid w:val="00E82F04"/>
    <w:rsid w:val="00E86BD6"/>
    <w:rsid w:val="00E940C0"/>
    <w:rsid w:val="00E96EE4"/>
    <w:rsid w:val="00E97DC9"/>
    <w:rsid w:val="00EA6E47"/>
    <w:rsid w:val="00EB15B4"/>
    <w:rsid w:val="00EB2CF2"/>
    <w:rsid w:val="00EC1921"/>
    <w:rsid w:val="00EC1B1D"/>
    <w:rsid w:val="00EC36B1"/>
    <w:rsid w:val="00EC68AA"/>
    <w:rsid w:val="00ED0763"/>
    <w:rsid w:val="00ED3256"/>
    <w:rsid w:val="00EE3C29"/>
    <w:rsid w:val="00EE48A8"/>
    <w:rsid w:val="00EE5A51"/>
    <w:rsid w:val="00EF1024"/>
    <w:rsid w:val="00EF6A76"/>
    <w:rsid w:val="00F06FCF"/>
    <w:rsid w:val="00F21DDC"/>
    <w:rsid w:val="00F25996"/>
    <w:rsid w:val="00F26883"/>
    <w:rsid w:val="00F321F7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90EC1"/>
    <w:rsid w:val="00F93193"/>
    <w:rsid w:val="00FA26DA"/>
    <w:rsid w:val="00FA3BF8"/>
    <w:rsid w:val="00FA6978"/>
    <w:rsid w:val="00FB06B6"/>
    <w:rsid w:val="00FB25C0"/>
    <w:rsid w:val="00FC049B"/>
    <w:rsid w:val="00FC08B0"/>
    <w:rsid w:val="00FC250D"/>
    <w:rsid w:val="00FC37F6"/>
    <w:rsid w:val="00FC4121"/>
    <w:rsid w:val="00FC6450"/>
    <w:rsid w:val="00FC65D1"/>
    <w:rsid w:val="00FD132E"/>
    <w:rsid w:val="00FD6AAB"/>
    <w:rsid w:val="00FD71FC"/>
    <w:rsid w:val="00FE7A7E"/>
    <w:rsid w:val="00FF1745"/>
    <w:rsid w:val="00FF3662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2</cp:revision>
  <cp:lastPrinted>2024-09-25T07:06:00Z</cp:lastPrinted>
  <dcterms:created xsi:type="dcterms:W3CDTF">2024-10-24T06:35:00Z</dcterms:created>
  <dcterms:modified xsi:type="dcterms:W3CDTF">2024-10-24T06:35:00Z</dcterms:modified>
  <cp:category/>
</cp:coreProperties>
</file>